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JUDY DENISE  ODONNELL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