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CHARLES ROBERT  NUNAN JR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24th,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077 2443351980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