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ROSANNE MARIA  NUNAN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077 2443351984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