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MARGARET THERESA  NUNAN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24th,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077 2443351983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