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CRAIG ANEW  NUNAN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24th,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077 2443351982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