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CHRISTOPHER SEAN  NUNAN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