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WILLIAM  NUECHTERLEIN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077 1366447473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