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BETTINA JEAN  NUECHTERLEIN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077 1366447472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