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MICHELE DANIELLE  NOTO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077 2443137994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