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LAWRENCE LEE  NORRIS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