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RAY  NIGHSWONGER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