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MARITZA FATIMA  NIGHSWONGER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