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PAULA GROOT  NICKERSON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29th,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077 2441855689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