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KEITH WILLIAM  NEMANICH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6th,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077 2443473250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