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NELSON EDWIN  NELSON III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077 2441653700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