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KAREN AMELIA  NELSON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077 2441653701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