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BUREN  NEAGLI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11th,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077 2443137922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