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STEVEN PAUL  NAU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15,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077 2441653618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