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SANA SUE  NAKAYAMA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