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DEAN SHIZUO  NAKAYAMA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