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JERRE DEE  NAKAGAWA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