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PHILIP  NADINE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