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ROSEMARY ANN  MYERS NEAGLI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Elie  Korbman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58-5458788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eliekorbman@gmail.com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Elie  Korbman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58-5458788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eliekorbman@gmail.com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September 11th,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077 2443137921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23</w:t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>50</w:t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