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HILARY ROBERTA  MURTAGH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15,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077 2442322130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