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LYNN PETERS  MURRAY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