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KIRK EUGENE  MURRAY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077 2442321992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