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CHRISTOPHER STEPHEN  MURRAY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