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SANA MIRIAM  MURPHY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