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 KEVIN  MURPHY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