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EILEEN ANN  MURPHY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