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JOANN   MURANO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10th,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077 2443137902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