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JOY ANN  MUNKERS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