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CYNTHIA DIANE  MUELLER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4,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077 2443473238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