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ANITA JOAN  MUELLER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077 2441897947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