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ROBYN GAYE  MOYES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17th,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077 2443138055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