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VICTORIA   MOUSSEAU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077 2442322145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