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CATHERINE ANNE  MOULDER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