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CHIYA   MOTOKAWA WALSH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077 2443138045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