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FREDERICK JESSE  MORTENSEN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5th,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077 2441897946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