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CHERE SAGON  MORTENSEN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