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WAYNE  MORRISON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