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WALTER  MORRIS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