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ORTHA JAMES  MORGAN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6,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077 2441618193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