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PERRY LEE  MORETH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