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REBECCA ANN  MOOTS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22th, 2023 - Egypt Air /  MS594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077 2442322170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