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CRAIG KEITH  MOOTS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