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BIRELEY  MOORE MCCALL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771366262901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