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CAROLYN ANN  MOORE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