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HENRY GEORGE  MOLINA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