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ALBIN  MODIC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077 2443137901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